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26D21" w14:textId="090EC5A1" w:rsidR="00F2204E" w:rsidRDefault="00101381" w:rsidP="00101381">
      <w:pPr>
        <w:jc w:val="right"/>
      </w:pPr>
      <w:r>
        <w:rPr>
          <w:rFonts w:hint="eastAsia"/>
        </w:rPr>
        <w:t>申込日（西暦年）</w:t>
      </w:r>
      <w:r>
        <w:rPr>
          <w:rFonts w:hint="eastAsia"/>
        </w:rPr>
        <w:t xml:space="preserve">    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14:paraId="16C05515" w14:textId="77777777" w:rsidR="00E9628A" w:rsidRDefault="00E9628A" w:rsidP="00101381">
      <w:pPr>
        <w:jc w:val="right"/>
      </w:pPr>
    </w:p>
    <w:p w14:paraId="5BDB3E07" w14:textId="61CC655B" w:rsidR="00101381" w:rsidRPr="00E9628A" w:rsidRDefault="00101381" w:rsidP="00E9628A">
      <w:pPr>
        <w:jc w:val="center"/>
        <w:rPr>
          <w:sz w:val="24"/>
          <w:szCs w:val="24"/>
        </w:rPr>
      </w:pPr>
      <w:r w:rsidRPr="00E9628A">
        <w:rPr>
          <w:rFonts w:hint="eastAsia"/>
          <w:sz w:val="24"/>
          <w:szCs w:val="24"/>
        </w:rPr>
        <w:t>一般社団法人</w:t>
      </w:r>
      <w:r w:rsidRPr="00E9628A">
        <w:rPr>
          <w:rFonts w:hint="eastAsia"/>
          <w:sz w:val="24"/>
          <w:szCs w:val="24"/>
        </w:rPr>
        <w:t xml:space="preserve"> </w:t>
      </w:r>
      <w:r w:rsidRPr="00E9628A">
        <w:rPr>
          <w:rFonts w:hint="eastAsia"/>
          <w:sz w:val="24"/>
          <w:szCs w:val="24"/>
        </w:rPr>
        <w:t>日本ねじ研究協会入会申込書</w:t>
      </w:r>
    </w:p>
    <w:p w14:paraId="5EF4AEFF" w14:textId="4C15FAE3" w:rsidR="00101381" w:rsidRDefault="00101381" w:rsidP="005D7EBD">
      <w:pPr>
        <w:jc w:val="right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1331"/>
        <w:gridCol w:w="1025"/>
        <w:gridCol w:w="1639"/>
        <w:gridCol w:w="1332"/>
        <w:gridCol w:w="1331"/>
        <w:gridCol w:w="1332"/>
      </w:tblGrid>
      <w:tr w:rsidR="00E16D7E" w14:paraId="758B5282" w14:textId="77777777" w:rsidTr="00A31FD9"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4BE7EA99" w14:textId="5590C259" w:rsidR="001E19E2" w:rsidRDefault="001E19E2">
            <w:pPr>
              <w:jc w:val="center"/>
            </w:pPr>
            <w:r>
              <w:rPr>
                <w:rFonts w:hint="eastAsia"/>
              </w:rPr>
              <w:t>会員種別</w:t>
            </w:r>
          </w:p>
        </w:tc>
        <w:tc>
          <w:tcPr>
            <w:tcW w:w="532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F0CE4C" w14:textId="136AC046" w:rsidR="001E19E2" w:rsidRDefault="001E19E2">
            <w:pPr>
              <w:jc w:val="center"/>
            </w:pPr>
            <w:r>
              <w:rPr>
                <w:rFonts w:hint="eastAsia"/>
              </w:rPr>
              <w:t>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員</w:t>
            </w:r>
            <w:r w:rsidR="008A5983">
              <w:rPr>
                <w:rFonts w:hint="eastAsia"/>
              </w:rPr>
              <w:t>（個人会員）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</w:tcPr>
          <w:p w14:paraId="04960EC0" w14:textId="0246C0B8" w:rsidR="001E19E2" w:rsidRDefault="001E19E2" w:rsidP="00DD1BCE">
            <w:pPr>
              <w:jc w:val="center"/>
            </w:pPr>
            <w:r>
              <w:rPr>
                <w:rFonts w:hint="eastAsia"/>
              </w:rPr>
              <w:t>入会希望月</w:t>
            </w:r>
          </w:p>
        </w:tc>
        <w:tc>
          <w:tcPr>
            <w:tcW w:w="1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C0911A" w14:textId="35B32480" w:rsidR="001E19E2" w:rsidRDefault="001E19E2">
            <w:pPr>
              <w:jc w:val="right"/>
            </w:pPr>
            <w:r>
              <w:rPr>
                <w:rFonts w:hint="eastAsia"/>
              </w:rPr>
              <w:t>月から</w:t>
            </w:r>
          </w:p>
        </w:tc>
      </w:tr>
      <w:tr w:rsidR="00954AE3" w14:paraId="14A79608" w14:textId="77777777">
        <w:tc>
          <w:tcPr>
            <w:tcW w:w="13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7CE92AAD" w14:textId="35ED262D" w:rsidR="00821A4B" w:rsidRDefault="00821A4B">
            <w:pPr>
              <w:jc w:val="center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8172CF4" w14:textId="385BA614" w:rsidR="00821A4B" w:rsidRDefault="00821A4B" w:rsidP="001E19E2">
            <w:r>
              <w:rPr>
                <w:rFonts w:hint="eastAsia"/>
              </w:rPr>
              <w:t>（ふりがな）</w:t>
            </w:r>
          </w:p>
        </w:tc>
        <w:tc>
          <w:tcPr>
            <w:tcW w:w="3996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05AEF55" w14:textId="02F7A921" w:rsidR="00821A4B" w:rsidRDefault="00821A4B" w:rsidP="00821A4B">
            <w:pPr>
              <w:rPr>
                <w:sz w:val="21"/>
                <w:szCs w:val="21"/>
              </w:rPr>
            </w:pPr>
          </w:p>
        </w:tc>
        <w:tc>
          <w:tcPr>
            <w:tcW w:w="133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A12A60B" w14:textId="72200032" w:rsidR="00821A4B" w:rsidRDefault="00821A4B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㊞</w:t>
            </w:r>
          </w:p>
        </w:tc>
        <w:tc>
          <w:tcPr>
            <w:tcW w:w="1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0904B530" w14:textId="6F5BF5AF" w:rsidR="00821A4B" w:rsidRDefault="00821A4B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</w:tr>
      <w:tr w:rsidR="00821A4B" w14:paraId="1489A346" w14:textId="77777777" w:rsidTr="00A31FD9">
        <w:tc>
          <w:tcPr>
            <w:tcW w:w="13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</w:tcPr>
          <w:p w14:paraId="7C336F18" w14:textId="77777777" w:rsidR="00821A4B" w:rsidRDefault="00821A4B"/>
        </w:tc>
        <w:tc>
          <w:tcPr>
            <w:tcW w:w="1331" w:type="dxa"/>
            <w:tcBorders>
              <w:left w:val="single" w:sz="12" w:space="0" w:color="auto"/>
            </w:tcBorders>
            <w:vAlign w:val="center"/>
          </w:tcPr>
          <w:p w14:paraId="5C39E2C7" w14:textId="210A9F2E" w:rsidR="00821A4B" w:rsidRDefault="00821A4B" w:rsidP="001E19E2">
            <w:r>
              <w:rPr>
                <w:rFonts w:hint="eastAsia"/>
              </w:rPr>
              <w:t>（漢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字）</w:t>
            </w:r>
          </w:p>
        </w:tc>
        <w:tc>
          <w:tcPr>
            <w:tcW w:w="3996" w:type="dxa"/>
            <w:gridSpan w:val="3"/>
            <w:tcBorders>
              <w:right w:val="single" w:sz="4" w:space="0" w:color="auto"/>
            </w:tcBorders>
            <w:vAlign w:val="center"/>
          </w:tcPr>
          <w:p w14:paraId="5B795F0A" w14:textId="4541846C" w:rsidR="00821A4B" w:rsidRDefault="00821A4B" w:rsidP="00821A4B"/>
        </w:tc>
        <w:tc>
          <w:tcPr>
            <w:tcW w:w="1331" w:type="dxa"/>
            <w:vMerge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08C402E" w14:textId="77777777" w:rsidR="00821A4B" w:rsidRDefault="00821A4B"/>
        </w:tc>
        <w:tc>
          <w:tcPr>
            <w:tcW w:w="13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AF8B8F" w14:textId="6574D8D0" w:rsidR="00821A4B" w:rsidRPr="00650DA8" w:rsidRDefault="00821A4B">
            <w:pPr>
              <w:rPr>
                <w:sz w:val="16"/>
                <w:szCs w:val="16"/>
              </w:rPr>
            </w:pPr>
            <w:r w:rsidRPr="00821A4B">
              <w:rPr>
                <w:rFonts w:hint="eastAsia"/>
                <w:sz w:val="12"/>
                <w:szCs w:val="12"/>
              </w:rPr>
              <w:t>西暦</w:t>
            </w:r>
            <w:r w:rsidRPr="00650DA8">
              <w:rPr>
                <w:rFonts w:hint="eastAsia"/>
                <w:sz w:val="16"/>
                <w:szCs w:val="16"/>
              </w:rPr>
              <w:t xml:space="preserve">      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 w:rsidRPr="00650DA8">
              <w:rPr>
                <w:rFonts w:hint="eastAsia"/>
                <w:sz w:val="16"/>
                <w:szCs w:val="16"/>
              </w:rPr>
              <w:t>年</w:t>
            </w:r>
          </w:p>
        </w:tc>
      </w:tr>
      <w:tr w:rsidR="00821A4B" w14:paraId="58307BCB" w14:textId="77777777" w:rsidTr="00821A4B">
        <w:tc>
          <w:tcPr>
            <w:tcW w:w="13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</w:tcPr>
          <w:p w14:paraId="7F49825A" w14:textId="77777777" w:rsidR="00821A4B" w:rsidRDefault="00821A4B"/>
        </w:tc>
        <w:tc>
          <w:tcPr>
            <w:tcW w:w="133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21AB34D" w14:textId="078F7C1B" w:rsidR="00821A4B" w:rsidRDefault="00821A4B" w:rsidP="001E19E2">
            <w:r>
              <w:rPr>
                <w:rFonts w:hint="eastAsia"/>
              </w:rPr>
              <w:t>（ローマ字）</w:t>
            </w:r>
          </w:p>
        </w:tc>
        <w:tc>
          <w:tcPr>
            <w:tcW w:w="3996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0A06C9E" w14:textId="38C5D23F" w:rsidR="00821A4B" w:rsidRDefault="00821A4B" w:rsidP="001E19E2"/>
        </w:tc>
        <w:tc>
          <w:tcPr>
            <w:tcW w:w="133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1AB9686" w14:textId="77777777" w:rsidR="00821A4B" w:rsidRDefault="00821A4B"/>
        </w:tc>
        <w:tc>
          <w:tcPr>
            <w:tcW w:w="13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9E18F5" w14:textId="4EAE9BAC" w:rsidR="00821A4B" w:rsidRPr="00650DA8" w:rsidRDefault="00821A4B">
            <w:pPr>
              <w:rPr>
                <w:sz w:val="16"/>
                <w:szCs w:val="16"/>
              </w:rPr>
            </w:pPr>
            <w:r w:rsidRPr="00650DA8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650DA8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 w:rsidRPr="00650DA8"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650DA8">
              <w:rPr>
                <w:rFonts w:hint="eastAsia"/>
                <w:sz w:val="16"/>
                <w:szCs w:val="16"/>
              </w:rPr>
              <w:t xml:space="preserve">   </w:t>
            </w:r>
            <w:r w:rsidRPr="00650DA8"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E16D7E" w14:paraId="5D1BC2DC" w14:textId="77777777" w:rsidTr="00821A4B">
        <w:tc>
          <w:tcPr>
            <w:tcW w:w="13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570A0046" w14:textId="65DE509B" w:rsidR="00865DB0" w:rsidRDefault="00865DB0">
            <w:pPr>
              <w:jc w:val="center"/>
            </w:pPr>
            <w:r>
              <w:rPr>
                <w:rFonts w:hint="eastAsia"/>
              </w:rPr>
              <w:t>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5B95BFD" w14:textId="39ED4A12" w:rsidR="00865DB0" w:rsidRDefault="00865DB0" w:rsidP="00DD1BCE">
            <w:pPr>
              <w:jc w:val="center"/>
            </w:pPr>
            <w:r>
              <w:rPr>
                <w:rFonts w:hint="eastAsia"/>
              </w:rPr>
              <w:t>勤務先名称</w:t>
            </w:r>
          </w:p>
        </w:tc>
        <w:tc>
          <w:tcPr>
            <w:tcW w:w="665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76515A" w14:textId="68135DBE" w:rsidR="00865DB0" w:rsidRDefault="00865DB0" w:rsidP="00865DB0"/>
        </w:tc>
      </w:tr>
      <w:tr w:rsidR="00E16D7E" w14:paraId="20816A57" w14:textId="77777777" w:rsidTr="00821A4B">
        <w:tc>
          <w:tcPr>
            <w:tcW w:w="13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</w:tcPr>
          <w:p w14:paraId="0D0F519C" w14:textId="77777777" w:rsidR="00865DB0" w:rsidRDefault="00865DB0"/>
        </w:tc>
        <w:tc>
          <w:tcPr>
            <w:tcW w:w="1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BA7F6D" w14:textId="3EE6320B" w:rsidR="00865DB0" w:rsidRDefault="00865DB0" w:rsidP="00DD1BCE">
            <w:pPr>
              <w:jc w:val="center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5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3CAE" w14:textId="1B96F5D8" w:rsidR="00865DB0" w:rsidRDefault="00865DB0"/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DAAF3C" w14:textId="29046F9F" w:rsidR="00865DB0" w:rsidRDefault="00865DB0">
            <w:pPr>
              <w:jc w:val="center"/>
            </w:pPr>
            <w:r>
              <w:rPr>
                <w:rFonts w:hint="eastAsia"/>
              </w:rPr>
              <w:t>役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職</w:t>
            </w:r>
          </w:p>
        </w:tc>
      </w:tr>
      <w:tr w:rsidR="00E16D7E" w14:paraId="34B78616" w14:textId="77777777" w:rsidTr="00821A4B">
        <w:tc>
          <w:tcPr>
            <w:tcW w:w="13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</w:tcPr>
          <w:p w14:paraId="1FD94168" w14:textId="77777777" w:rsidR="00865DB0" w:rsidRDefault="00865DB0"/>
        </w:tc>
        <w:tc>
          <w:tcPr>
            <w:tcW w:w="13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CAEF64A" w14:textId="6C7D0457" w:rsidR="00865DB0" w:rsidRDefault="00865DB0" w:rsidP="00DD1BCE">
            <w:pPr>
              <w:jc w:val="center"/>
            </w:pPr>
            <w:r>
              <w:rPr>
                <w:rFonts w:hint="eastAsia"/>
              </w:rPr>
              <w:t>所属部署名</w:t>
            </w:r>
          </w:p>
        </w:tc>
        <w:tc>
          <w:tcPr>
            <w:tcW w:w="532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BAC5648" w14:textId="02F936D9" w:rsidR="00865DB0" w:rsidRDefault="00865DB0"/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D76E18B" w14:textId="0550F813" w:rsidR="00865DB0" w:rsidRDefault="00865DB0"/>
        </w:tc>
      </w:tr>
      <w:tr w:rsidR="00E16D7E" w14:paraId="1AA217C0" w14:textId="77777777" w:rsidTr="00821A4B">
        <w:trPr>
          <w:trHeight w:val="832"/>
        </w:trPr>
        <w:tc>
          <w:tcPr>
            <w:tcW w:w="13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1D34D127" w14:textId="1CC7365C" w:rsidR="00865DB0" w:rsidRDefault="00865DB0">
            <w:pPr>
              <w:jc w:val="center"/>
            </w:pPr>
            <w:r>
              <w:rPr>
                <w:rFonts w:hint="eastAsia"/>
              </w:rPr>
              <w:t>勤務先住所</w:t>
            </w:r>
          </w:p>
        </w:tc>
        <w:tc>
          <w:tcPr>
            <w:tcW w:w="799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F358CA" w14:textId="5241CE79" w:rsidR="00865DB0" w:rsidRDefault="00865DB0">
            <w:r>
              <w:rPr>
                <w:rFonts w:hint="eastAsia"/>
              </w:rPr>
              <w:t>（〒</w:t>
            </w:r>
            <w:r>
              <w:rPr>
                <w:rFonts w:hint="eastAsia"/>
              </w:rPr>
              <w:t xml:space="preserve">     </w:t>
            </w:r>
            <w:r w:rsidR="00BB019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 xml:space="preserve">     </w:t>
            </w:r>
            <w:r w:rsidR="00BB0199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）</w:t>
            </w:r>
          </w:p>
        </w:tc>
      </w:tr>
      <w:tr w:rsidR="00E16D7E" w14:paraId="01179057" w14:textId="77777777" w:rsidTr="00821A4B">
        <w:tc>
          <w:tcPr>
            <w:tcW w:w="13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</w:tcPr>
          <w:p w14:paraId="15EEBFDC" w14:textId="77777777" w:rsidR="00BB0199" w:rsidRDefault="00BB0199"/>
        </w:tc>
        <w:tc>
          <w:tcPr>
            <w:tcW w:w="13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3431AD7" w14:textId="37116933" w:rsidR="00BB0199" w:rsidRDefault="00BB0199" w:rsidP="00DD1BCE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4DED2D0" w14:textId="77777777" w:rsidR="00BB0199" w:rsidRDefault="00BB0199"/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3E81B3E" w14:textId="53EA8871" w:rsidR="00BB0199" w:rsidRDefault="00BB0199" w:rsidP="00DD1BCE">
            <w:pPr>
              <w:jc w:val="center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45C3986" w14:textId="77777777" w:rsidR="00BB0199" w:rsidRDefault="00BB0199"/>
        </w:tc>
      </w:tr>
      <w:tr w:rsidR="006165B6" w14:paraId="3794DE38" w14:textId="77777777" w:rsidTr="00456E51"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6CB3EFAB" w14:textId="1FE62599" w:rsidR="006165B6" w:rsidRDefault="006165B6" w:rsidP="003E3B90">
            <w:pPr>
              <w:jc w:val="center"/>
            </w:pPr>
            <w:r>
              <w:rPr>
                <w:rFonts w:hint="eastAsia"/>
              </w:rPr>
              <w:t>連絡先</w:t>
            </w:r>
            <w:r w:rsidR="00A33905">
              <w:rPr>
                <w:rFonts w:hint="eastAsia"/>
              </w:rPr>
              <w:t>*</w:t>
            </w:r>
          </w:p>
        </w:tc>
        <w:tc>
          <w:tcPr>
            <w:tcW w:w="235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DFE640A" w14:textId="77777777" w:rsidR="006165B6" w:rsidRDefault="006165B6" w:rsidP="003E3B90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勤務先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自宅</w:t>
            </w:r>
          </w:p>
        </w:tc>
        <w:tc>
          <w:tcPr>
            <w:tcW w:w="5634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350A348" w14:textId="5ECA627B" w:rsidR="006165B6" w:rsidRDefault="006165B6" w:rsidP="003E3B90">
            <w:r>
              <w:rPr>
                <w:rFonts w:hint="eastAsia"/>
              </w:rPr>
              <w:t>（勤務先の場合は，</w:t>
            </w:r>
            <w:r w:rsidR="00A96201">
              <w:rPr>
                <w:rFonts w:hint="eastAsia"/>
              </w:rPr>
              <w:t>下欄の</w:t>
            </w:r>
            <w:r>
              <w:rPr>
                <w:rFonts w:hint="eastAsia"/>
              </w:rPr>
              <w:t>連絡先住所に同上とご記入ください）</w:t>
            </w:r>
          </w:p>
        </w:tc>
      </w:tr>
      <w:tr w:rsidR="00E16D7E" w14:paraId="6261E8DF" w14:textId="77777777" w:rsidTr="00821A4B">
        <w:trPr>
          <w:trHeight w:val="756"/>
        </w:trPr>
        <w:tc>
          <w:tcPr>
            <w:tcW w:w="13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0009181A" w14:textId="0808FD80" w:rsidR="003A4D0C" w:rsidRDefault="006165B6">
            <w:pPr>
              <w:jc w:val="center"/>
            </w:pPr>
            <w:r>
              <w:rPr>
                <w:rFonts w:hint="eastAsia"/>
              </w:rPr>
              <w:t>連絡先</w:t>
            </w:r>
            <w:r w:rsidR="003A4D0C">
              <w:rPr>
                <w:rFonts w:hint="eastAsia"/>
              </w:rPr>
              <w:t>住所</w:t>
            </w:r>
          </w:p>
        </w:tc>
        <w:tc>
          <w:tcPr>
            <w:tcW w:w="799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45372A" w14:textId="02AF8808" w:rsidR="003A4D0C" w:rsidRDefault="003A4D0C">
            <w:r>
              <w:rPr>
                <w:rFonts w:hint="eastAsia"/>
              </w:rPr>
              <w:t>（〒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）</w:t>
            </w:r>
          </w:p>
        </w:tc>
      </w:tr>
      <w:tr w:rsidR="00E16D7E" w14:paraId="2BC06E13" w14:textId="77777777" w:rsidTr="00821A4B">
        <w:tc>
          <w:tcPr>
            <w:tcW w:w="13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</w:tcPr>
          <w:p w14:paraId="2BB65285" w14:textId="77777777" w:rsidR="003A4D0C" w:rsidRDefault="003A4D0C"/>
        </w:tc>
        <w:tc>
          <w:tcPr>
            <w:tcW w:w="13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C88716A" w14:textId="7DEAF5DA" w:rsidR="003A4D0C" w:rsidRDefault="003A4D0C" w:rsidP="00DD1BCE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69C1410" w14:textId="77777777" w:rsidR="003A4D0C" w:rsidRDefault="003A4D0C"/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FC1E408" w14:textId="4F1608C1" w:rsidR="003A4D0C" w:rsidRDefault="003A4D0C" w:rsidP="00DD1BCE">
            <w:pPr>
              <w:jc w:val="center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712151B" w14:textId="77777777" w:rsidR="003A4D0C" w:rsidRDefault="003A4D0C"/>
        </w:tc>
      </w:tr>
      <w:tr w:rsidR="00E16D7E" w14:paraId="098214A5" w14:textId="77777777" w:rsidTr="00821A4B"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166B1523" w14:textId="3129D673" w:rsidR="00BB0199" w:rsidRDefault="00BB0199">
            <w:pPr>
              <w:jc w:val="center"/>
            </w:pPr>
            <w:r>
              <w:rPr>
                <w:rFonts w:hint="eastAsia"/>
              </w:rPr>
              <w:t xml:space="preserve">E-mail </w:t>
            </w:r>
          </w:p>
        </w:tc>
        <w:tc>
          <w:tcPr>
            <w:tcW w:w="799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628B2D" w14:textId="368E1C9C" w:rsidR="00BB0199" w:rsidRDefault="00803ABC">
            <w:r>
              <w:rPr>
                <w:rFonts w:hint="eastAsia"/>
              </w:rPr>
              <w:t xml:space="preserve"> </w:t>
            </w:r>
          </w:p>
        </w:tc>
      </w:tr>
      <w:tr w:rsidR="00E16D7E" w14:paraId="1D478D5E" w14:textId="77777777" w:rsidTr="00821A4B">
        <w:tc>
          <w:tcPr>
            <w:tcW w:w="13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5E5EA281" w14:textId="1F3FA6E1" w:rsidR="00534FF8" w:rsidRDefault="00534FF8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歴</w:t>
            </w:r>
          </w:p>
        </w:tc>
        <w:tc>
          <w:tcPr>
            <w:tcW w:w="5327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14:paraId="5C59E132" w14:textId="4CBF4C56" w:rsidR="00534FF8" w:rsidRDefault="00534FF8">
            <w:r>
              <w:rPr>
                <w:rFonts w:hint="eastAsia"/>
              </w:rPr>
              <w:t>最終出身校：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31" w:type="dxa"/>
            <w:vMerge w:val="restart"/>
            <w:tcBorders>
              <w:top w:val="single" w:sz="12" w:space="0" w:color="auto"/>
            </w:tcBorders>
          </w:tcPr>
          <w:p w14:paraId="65AB0774" w14:textId="5245B389" w:rsidR="00534FF8" w:rsidRPr="00A33905" w:rsidRDefault="00534FF8" w:rsidP="00DD1BCE">
            <w:pPr>
              <w:jc w:val="center"/>
              <w:rPr>
                <w:sz w:val="16"/>
                <w:szCs w:val="16"/>
              </w:rPr>
            </w:pPr>
            <w:r w:rsidRPr="00A33905">
              <w:rPr>
                <w:rFonts w:hint="eastAsia"/>
                <w:sz w:val="16"/>
                <w:szCs w:val="16"/>
              </w:rPr>
              <w:t>卒業</w:t>
            </w:r>
            <w:r w:rsidR="00A33905" w:rsidRPr="00A33905">
              <w:rPr>
                <w:rFonts w:hint="eastAsia"/>
                <w:sz w:val="16"/>
                <w:szCs w:val="16"/>
              </w:rPr>
              <w:t>・修了</w:t>
            </w:r>
            <w:r w:rsidRPr="00A33905">
              <w:rPr>
                <w:rFonts w:hint="eastAsia"/>
                <w:sz w:val="16"/>
                <w:szCs w:val="16"/>
              </w:rPr>
              <w:t>年月</w:t>
            </w:r>
          </w:p>
          <w:p w14:paraId="08E3895E" w14:textId="7F5644F9" w:rsidR="00534FF8" w:rsidRPr="00A33905" w:rsidRDefault="00534FF8" w:rsidP="00DD1BCE">
            <w:pPr>
              <w:jc w:val="center"/>
              <w:rPr>
                <w:sz w:val="16"/>
                <w:szCs w:val="16"/>
              </w:rPr>
            </w:pPr>
            <w:r w:rsidRPr="00A33905">
              <w:rPr>
                <w:rFonts w:hint="eastAsia"/>
                <w:sz w:val="16"/>
                <w:szCs w:val="16"/>
              </w:rPr>
              <w:t>(</w:t>
            </w:r>
            <w:r w:rsidRPr="00A33905">
              <w:rPr>
                <w:rFonts w:hint="eastAsia"/>
                <w:sz w:val="16"/>
                <w:szCs w:val="16"/>
              </w:rPr>
              <w:t>西暦年／月</w:t>
            </w:r>
            <w:r w:rsidRPr="00A33905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33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C199A77" w14:textId="34BFD7E8" w:rsidR="00534FF8" w:rsidRDefault="00534FF8">
            <w:pPr>
              <w:jc w:val="center"/>
            </w:pPr>
            <w:r>
              <w:rPr>
                <w:rFonts w:hint="eastAsia"/>
              </w:rPr>
              <w:t>／</w:t>
            </w:r>
          </w:p>
        </w:tc>
      </w:tr>
      <w:tr w:rsidR="00E16D7E" w14:paraId="2CB69B4F" w14:textId="77777777" w:rsidTr="002308E8">
        <w:tc>
          <w:tcPr>
            <w:tcW w:w="13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</w:tcPr>
          <w:p w14:paraId="5D070339" w14:textId="77777777" w:rsidR="00534FF8" w:rsidRDefault="00534FF8"/>
        </w:tc>
        <w:tc>
          <w:tcPr>
            <w:tcW w:w="5327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14:paraId="35A23CD8" w14:textId="2A1D56F3" w:rsidR="00534FF8" w:rsidRDefault="00534FF8">
            <w:r>
              <w:rPr>
                <w:rFonts w:hint="eastAsia"/>
              </w:rPr>
              <w:t>学部・専攻等：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31" w:type="dxa"/>
            <w:vMerge/>
            <w:tcBorders>
              <w:bottom w:val="single" w:sz="12" w:space="0" w:color="auto"/>
            </w:tcBorders>
          </w:tcPr>
          <w:p w14:paraId="3E256E25" w14:textId="7F212555" w:rsidR="00534FF8" w:rsidRDefault="00534FF8"/>
        </w:tc>
        <w:tc>
          <w:tcPr>
            <w:tcW w:w="133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3CFF6446" w14:textId="77777777" w:rsidR="00534FF8" w:rsidRDefault="00534FF8"/>
        </w:tc>
      </w:tr>
      <w:tr w:rsidR="000F5068" w14:paraId="2ED825BC" w14:textId="77777777" w:rsidTr="00E31195">
        <w:trPr>
          <w:trHeight w:val="1194"/>
        </w:trPr>
        <w:tc>
          <w:tcPr>
            <w:tcW w:w="13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2C03DF2F" w14:textId="1D10C93A" w:rsidR="000F5068" w:rsidRDefault="000F5068">
            <w:pPr>
              <w:jc w:val="center"/>
            </w:pPr>
            <w:r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歴</w:t>
            </w:r>
          </w:p>
        </w:tc>
        <w:tc>
          <w:tcPr>
            <w:tcW w:w="799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B95D9FA" w14:textId="1A6DF4DF" w:rsidR="000F5068" w:rsidRDefault="000F5068">
            <w:r>
              <w:rPr>
                <w:rFonts w:hint="eastAsia"/>
              </w:rPr>
              <w:t>退職等で勤務先が無記入の場合は，職歴や職務内容等を</w:t>
            </w:r>
            <w:r w:rsidR="00A33905">
              <w:rPr>
                <w:rFonts w:hint="eastAsia"/>
              </w:rPr>
              <w:t>特に</w:t>
            </w:r>
            <w:r>
              <w:rPr>
                <w:rFonts w:hint="eastAsia"/>
              </w:rPr>
              <w:t>詳しくご記入ください：</w:t>
            </w:r>
          </w:p>
        </w:tc>
      </w:tr>
      <w:tr w:rsidR="00E16D7E" w14:paraId="1F3BA473" w14:textId="77777777" w:rsidTr="000F5068"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74710348" w14:textId="5C8862BC" w:rsidR="00582B52" w:rsidRDefault="00582B52">
            <w:pPr>
              <w:jc w:val="center"/>
            </w:pPr>
            <w:r>
              <w:rPr>
                <w:rFonts w:hint="eastAsia"/>
              </w:rPr>
              <w:t>学位・資格</w:t>
            </w:r>
          </w:p>
        </w:tc>
        <w:tc>
          <w:tcPr>
            <w:tcW w:w="39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FABB370" w14:textId="7B8F77FF" w:rsidR="00582B52" w:rsidRDefault="00582B52">
            <w:r>
              <w:rPr>
                <w:rFonts w:hint="eastAsia"/>
              </w:rPr>
              <w:t>学位：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399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366F117" w14:textId="5D5D4B7E" w:rsidR="00582B52" w:rsidRDefault="00582B52">
            <w:r>
              <w:rPr>
                <w:rFonts w:hint="eastAsia"/>
              </w:rPr>
              <w:t>資格（技術士など）：</w:t>
            </w:r>
            <w:r>
              <w:rPr>
                <w:rFonts w:hint="eastAsia"/>
              </w:rPr>
              <w:t xml:space="preserve"> </w:t>
            </w:r>
          </w:p>
        </w:tc>
      </w:tr>
      <w:tr w:rsidR="000F5068" w14:paraId="25E81C5C" w14:textId="77777777" w:rsidTr="000F5068">
        <w:trPr>
          <w:trHeight w:val="1194"/>
        </w:trPr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2DFD90A3" w14:textId="77777777" w:rsidR="000F5068" w:rsidRDefault="000F5068">
            <w:pPr>
              <w:jc w:val="center"/>
            </w:pPr>
            <w:r>
              <w:rPr>
                <w:rFonts w:hint="eastAsia"/>
              </w:rPr>
              <w:t>入会の動機</w:t>
            </w:r>
          </w:p>
          <w:p w14:paraId="0C2963C5" w14:textId="20EA7AFE" w:rsidR="000F5068" w:rsidRDefault="000F5068">
            <w:pPr>
              <w:jc w:val="center"/>
            </w:pPr>
            <w:r>
              <w:rPr>
                <w:rFonts w:hint="eastAsia"/>
              </w:rPr>
              <w:t>本会へ</w:t>
            </w:r>
            <w:r w:rsidR="00885B7E">
              <w:rPr>
                <w:rFonts w:hint="eastAsia"/>
              </w:rPr>
              <w:t>の期待</w:t>
            </w:r>
          </w:p>
        </w:tc>
        <w:tc>
          <w:tcPr>
            <w:tcW w:w="799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DE22C1" w14:textId="78545738" w:rsidR="000F5068" w:rsidRDefault="00885B7E">
            <w:r>
              <w:rPr>
                <w:rFonts w:hint="eastAsia"/>
              </w:rPr>
              <w:t>入会の動機，本会に期待すること</w:t>
            </w:r>
            <w:r w:rsidR="00D4409B">
              <w:rPr>
                <w:rFonts w:hint="eastAsia"/>
              </w:rPr>
              <w:t>などをご記入ください：</w:t>
            </w:r>
          </w:p>
        </w:tc>
      </w:tr>
    </w:tbl>
    <w:p w14:paraId="511E58CB" w14:textId="079851ED" w:rsidR="00A33905" w:rsidRDefault="00A33905" w:rsidP="00A33905">
      <w:r>
        <w:rPr>
          <w:rFonts w:hint="eastAsia"/>
        </w:rPr>
        <w:t xml:space="preserve">* </w:t>
      </w:r>
      <w:r>
        <w:rPr>
          <w:rFonts w:hint="eastAsia"/>
        </w:rPr>
        <w:t>本会からの郵送物などをお送りします．</w:t>
      </w:r>
    </w:p>
    <w:p w14:paraId="31EC51F2" w14:textId="5B3D1368" w:rsidR="00101381" w:rsidRDefault="00520A84" w:rsidP="007F6964">
      <w:pPr>
        <w:spacing w:beforeLines="50" w:before="162"/>
      </w:pPr>
      <w:r>
        <w:rPr>
          <w:rFonts w:hint="eastAsia"/>
        </w:rPr>
        <w:t>紹介者があればご記入ください．（紹介者がない場合は無記入で結構です．）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355"/>
        <w:gridCol w:w="1447"/>
        <w:gridCol w:w="6484"/>
      </w:tblGrid>
      <w:tr w:rsidR="00714E3F" w14:paraId="48D010AC" w14:textId="77777777" w:rsidTr="00714E3F">
        <w:trPr>
          <w:trHeight w:val="298"/>
          <w:jc w:val="center"/>
        </w:trPr>
        <w:tc>
          <w:tcPr>
            <w:tcW w:w="135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467C8914" w14:textId="2F2613D4" w:rsidR="00714E3F" w:rsidRDefault="00714E3F">
            <w:pPr>
              <w:jc w:val="center"/>
            </w:pPr>
            <w:r>
              <w:rPr>
                <w:rFonts w:hint="eastAsia"/>
              </w:rPr>
              <w:t>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14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3603" w14:textId="489A70B5" w:rsidR="00714E3F" w:rsidRDefault="00714E3F" w:rsidP="00714E3F">
            <w:pPr>
              <w:jc w:val="center"/>
            </w:pPr>
            <w:r>
              <w:rPr>
                <w:rFonts w:hint="eastAsia"/>
              </w:rPr>
              <w:t>紹介者氏名</w:t>
            </w:r>
          </w:p>
        </w:tc>
        <w:tc>
          <w:tcPr>
            <w:tcW w:w="64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A39677" w14:textId="70CACC2D" w:rsidR="00714E3F" w:rsidRDefault="00714E3F" w:rsidP="00714E3F"/>
        </w:tc>
      </w:tr>
      <w:tr w:rsidR="00714E3F" w14:paraId="111AE433" w14:textId="77777777" w:rsidTr="00714E3F">
        <w:trPr>
          <w:trHeight w:val="297"/>
          <w:jc w:val="center"/>
        </w:trPr>
        <w:tc>
          <w:tcPr>
            <w:tcW w:w="1355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51D8B034" w14:textId="77777777" w:rsidR="00714E3F" w:rsidRDefault="00714E3F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53E261" w14:textId="5739345B" w:rsidR="00714E3F" w:rsidRDefault="00714E3F" w:rsidP="00714E3F">
            <w:pPr>
              <w:jc w:val="center"/>
            </w:pPr>
            <w:r>
              <w:rPr>
                <w:rFonts w:hint="eastAsia"/>
              </w:rPr>
              <w:t>紹介者勤務先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0ECA24C" w14:textId="01A04A6D" w:rsidR="00714E3F" w:rsidRDefault="00714E3F" w:rsidP="00714E3F"/>
        </w:tc>
      </w:tr>
    </w:tbl>
    <w:p w14:paraId="3E77AECA" w14:textId="4E3024DD" w:rsidR="00101381" w:rsidRDefault="00CE31CD" w:rsidP="0030381B">
      <w:pPr>
        <w:spacing w:beforeLines="50" w:before="162"/>
      </w:pPr>
      <w:r>
        <w:rPr>
          <w:rFonts w:hint="eastAsia"/>
        </w:rPr>
        <w:t>申込</w:t>
      </w:r>
      <w:r w:rsidR="00821A4B">
        <w:rPr>
          <w:rFonts w:hint="eastAsia"/>
        </w:rPr>
        <w:t>み</w:t>
      </w:r>
      <w:r>
        <w:rPr>
          <w:rFonts w:hint="eastAsia"/>
        </w:rPr>
        <w:t>および問合わせ先</w:t>
      </w:r>
    </w:p>
    <w:p w14:paraId="1988003A" w14:textId="44128E64" w:rsidR="00101381" w:rsidRDefault="00CE31CD" w:rsidP="00E9628A">
      <w:pPr>
        <w:ind w:firstLine="840"/>
      </w:pPr>
      <w:r>
        <w:rPr>
          <w:rFonts w:hint="eastAsia"/>
        </w:rPr>
        <w:t>一般社団法人</w:t>
      </w:r>
      <w:r>
        <w:rPr>
          <w:rFonts w:hint="eastAsia"/>
        </w:rPr>
        <w:t xml:space="preserve"> </w:t>
      </w:r>
      <w:r>
        <w:rPr>
          <w:rFonts w:hint="eastAsia"/>
        </w:rPr>
        <w:t>日本ねじ研究協会</w:t>
      </w:r>
      <w:r>
        <w:rPr>
          <w:rFonts w:hint="eastAsia"/>
        </w:rPr>
        <w:t xml:space="preserve"> </w:t>
      </w:r>
      <w:r>
        <w:rPr>
          <w:rFonts w:hint="eastAsia"/>
        </w:rPr>
        <w:t>事務局（〒</w:t>
      </w:r>
      <w:r>
        <w:rPr>
          <w:rFonts w:hint="eastAsia"/>
        </w:rPr>
        <w:t xml:space="preserve">105-0011 </w:t>
      </w:r>
      <w:r>
        <w:rPr>
          <w:rFonts w:hint="eastAsia"/>
        </w:rPr>
        <w:t>東京都港区芝公園</w:t>
      </w:r>
      <w:r>
        <w:rPr>
          <w:rFonts w:hint="eastAsia"/>
        </w:rPr>
        <w:t xml:space="preserve">3-5-8 </w:t>
      </w:r>
      <w:r>
        <w:rPr>
          <w:rFonts w:hint="eastAsia"/>
        </w:rPr>
        <w:t>機械振興会館内）</w:t>
      </w:r>
    </w:p>
    <w:p w14:paraId="2732C184" w14:textId="6EAA9D77" w:rsidR="00E9628A" w:rsidRDefault="00CE31CD" w:rsidP="0030381B">
      <w:pPr>
        <w:ind w:firstLine="840"/>
      </w:pPr>
      <w:r>
        <w:rPr>
          <w:rFonts w:hint="eastAsia"/>
        </w:rPr>
        <w:t>電話：</w:t>
      </w:r>
      <w:r w:rsidR="00832197">
        <w:rPr>
          <w:rFonts w:hint="eastAsia"/>
        </w:rPr>
        <w:t>03-3436-4988  FAX</w:t>
      </w:r>
      <w:r w:rsidR="00832197">
        <w:rPr>
          <w:rFonts w:hint="eastAsia"/>
        </w:rPr>
        <w:t>：</w:t>
      </w:r>
      <w:r w:rsidR="00832197">
        <w:rPr>
          <w:rFonts w:hint="eastAsia"/>
        </w:rPr>
        <w:t>03-3578-1038  E-mail</w:t>
      </w:r>
      <w:r w:rsidR="00832197">
        <w:rPr>
          <w:rFonts w:hint="eastAsia"/>
        </w:rPr>
        <w:t>：</w:t>
      </w:r>
      <w:r w:rsidR="00E9628A" w:rsidRPr="0053131C">
        <w:rPr>
          <w:rFonts w:hint="eastAsia"/>
        </w:rPr>
        <w:t>j</w:t>
      </w:r>
      <w:r w:rsidR="00E9628A" w:rsidRPr="0053131C">
        <w:t>imukyoku-neji@jfri.jp</w:t>
      </w:r>
    </w:p>
    <w:p w14:paraId="30D25C9E" w14:textId="128208DC" w:rsidR="00E9628A" w:rsidRPr="00E9628A" w:rsidRDefault="00E46F0F" w:rsidP="0030381B">
      <w:pPr>
        <w:spacing w:beforeLines="50" w:before="162"/>
      </w:pPr>
      <w:r>
        <w:rPr>
          <w:rFonts w:hint="eastAsia"/>
        </w:rPr>
        <w:t>なお，</w:t>
      </w:r>
      <w:r w:rsidR="00E9628A">
        <w:rPr>
          <w:rFonts w:hint="eastAsia"/>
        </w:rPr>
        <w:t>お申込</w:t>
      </w:r>
      <w:r w:rsidR="00821A4B">
        <w:rPr>
          <w:rFonts w:hint="eastAsia"/>
        </w:rPr>
        <w:t>み</w:t>
      </w:r>
      <w:r w:rsidR="00E9628A">
        <w:rPr>
          <w:rFonts w:hint="eastAsia"/>
        </w:rPr>
        <w:t>に際して</w:t>
      </w:r>
      <w:r>
        <w:rPr>
          <w:rFonts w:hint="eastAsia"/>
        </w:rPr>
        <w:t>本会が頂きました個人情報は，会員サービスのみに利用し，その管理などにつきましては，本会が定めました「個人情報保護に関する基本方針」に従って行われます．</w:t>
      </w:r>
    </w:p>
    <w:sectPr w:rsidR="00E9628A" w:rsidRPr="00E9628A" w:rsidSect="00D37A46">
      <w:pgSz w:w="11906" w:h="16838" w:code="9"/>
      <w:pgMar w:top="1418" w:right="1418" w:bottom="1418" w:left="1418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B7FCC" w14:textId="77777777" w:rsidR="00FB43F5" w:rsidRDefault="00FB43F5" w:rsidP="0030381B">
      <w:r>
        <w:separator/>
      </w:r>
    </w:p>
  </w:endnote>
  <w:endnote w:type="continuationSeparator" w:id="0">
    <w:p w14:paraId="3642B6FE" w14:textId="77777777" w:rsidR="00FB43F5" w:rsidRDefault="00FB43F5" w:rsidP="00303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0200D" w14:textId="77777777" w:rsidR="00FB43F5" w:rsidRDefault="00FB43F5" w:rsidP="0030381B">
      <w:r>
        <w:separator/>
      </w:r>
    </w:p>
  </w:footnote>
  <w:footnote w:type="continuationSeparator" w:id="0">
    <w:p w14:paraId="7CE48A2F" w14:textId="77777777" w:rsidR="00FB43F5" w:rsidRDefault="00FB43F5" w:rsidP="00303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F133B"/>
    <w:multiLevelType w:val="hybridMultilevel"/>
    <w:tmpl w:val="8CF8B260"/>
    <w:lvl w:ilvl="0" w:tplc="BA90BEA6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990571"/>
    <w:multiLevelType w:val="hybridMultilevel"/>
    <w:tmpl w:val="08249EFE"/>
    <w:lvl w:ilvl="0" w:tplc="A608F33C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8543B68"/>
    <w:multiLevelType w:val="hybridMultilevel"/>
    <w:tmpl w:val="015C66DC"/>
    <w:lvl w:ilvl="0" w:tplc="974E27EC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95636629">
    <w:abstractNumId w:val="2"/>
  </w:num>
  <w:num w:numId="2" w16cid:durableId="1797989717">
    <w:abstractNumId w:val="0"/>
  </w:num>
  <w:num w:numId="3" w16cid:durableId="2099523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doNotTrackMoves/>
  <w:defaultTabStop w:val="840"/>
  <w:drawingGridHorizontalSpacing w:val="90"/>
  <w:drawingGridVerticalSpacing w:val="325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1381"/>
    <w:rsid w:val="00025E7F"/>
    <w:rsid w:val="0008614C"/>
    <w:rsid w:val="000A402B"/>
    <w:rsid w:val="000B2D30"/>
    <w:rsid w:val="000F5068"/>
    <w:rsid w:val="00101381"/>
    <w:rsid w:val="00111974"/>
    <w:rsid w:val="001923E9"/>
    <w:rsid w:val="00197009"/>
    <w:rsid w:val="001A6A8D"/>
    <w:rsid w:val="001C042F"/>
    <w:rsid w:val="001E19E2"/>
    <w:rsid w:val="001F0C91"/>
    <w:rsid w:val="002308E8"/>
    <w:rsid w:val="00241A62"/>
    <w:rsid w:val="00264824"/>
    <w:rsid w:val="00266931"/>
    <w:rsid w:val="0027617E"/>
    <w:rsid w:val="002D1B39"/>
    <w:rsid w:val="0030381B"/>
    <w:rsid w:val="003110D4"/>
    <w:rsid w:val="003A4D0C"/>
    <w:rsid w:val="00456E51"/>
    <w:rsid w:val="00520A84"/>
    <w:rsid w:val="0053131C"/>
    <w:rsid w:val="00534FF8"/>
    <w:rsid w:val="005426E5"/>
    <w:rsid w:val="00570C68"/>
    <w:rsid w:val="00572D5D"/>
    <w:rsid w:val="00582B52"/>
    <w:rsid w:val="005D7EBD"/>
    <w:rsid w:val="006165B6"/>
    <w:rsid w:val="00650DA8"/>
    <w:rsid w:val="00670967"/>
    <w:rsid w:val="00670E75"/>
    <w:rsid w:val="006B3C30"/>
    <w:rsid w:val="00714E3F"/>
    <w:rsid w:val="0072010E"/>
    <w:rsid w:val="0077319F"/>
    <w:rsid w:val="007974B7"/>
    <w:rsid w:val="007A506F"/>
    <w:rsid w:val="007F6964"/>
    <w:rsid w:val="00803ABC"/>
    <w:rsid w:val="00821A4B"/>
    <w:rsid w:val="00832197"/>
    <w:rsid w:val="00865DB0"/>
    <w:rsid w:val="008674CA"/>
    <w:rsid w:val="00885B7E"/>
    <w:rsid w:val="008A5983"/>
    <w:rsid w:val="008C2AE2"/>
    <w:rsid w:val="00954AE3"/>
    <w:rsid w:val="00997D36"/>
    <w:rsid w:val="00A31FD9"/>
    <w:rsid w:val="00A33905"/>
    <w:rsid w:val="00A51185"/>
    <w:rsid w:val="00A96201"/>
    <w:rsid w:val="00AA4BA9"/>
    <w:rsid w:val="00BB0199"/>
    <w:rsid w:val="00CD78CD"/>
    <w:rsid w:val="00CE31CD"/>
    <w:rsid w:val="00CF7434"/>
    <w:rsid w:val="00D07216"/>
    <w:rsid w:val="00D20F65"/>
    <w:rsid w:val="00D3658E"/>
    <w:rsid w:val="00D37A46"/>
    <w:rsid w:val="00D42B57"/>
    <w:rsid w:val="00D434BB"/>
    <w:rsid w:val="00D4409B"/>
    <w:rsid w:val="00D54046"/>
    <w:rsid w:val="00D55B99"/>
    <w:rsid w:val="00DD1BCE"/>
    <w:rsid w:val="00E16D7E"/>
    <w:rsid w:val="00E46F0F"/>
    <w:rsid w:val="00E6281C"/>
    <w:rsid w:val="00E9628A"/>
    <w:rsid w:val="00EE7F73"/>
    <w:rsid w:val="00F019B7"/>
    <w:rsid w:val="00F2204E"/>
    <w:rsid w:val="00F85EB2"/>
    <w:rsid w:val="00F950AA"/>
    <w:rsid w:val="00FB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9FCFAD"/>
  <w15:docId w15:val="{B0D31C8E-3A23-4B44-AF3E-2733B501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967"/>
    <w:pPr>
      <w:widowControl w:val="0"/>
      <w:jc w:val="both"/>
    </w:pPr>
    <w:rPr>
      <w:rFonts w:ascii="Arial" w:eastAsia="ＭＳ ゴシック" w:hAnsi="Arial"/>
      <w:kern w:val="2"/>
      <w:sz w:val="1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01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E9628A"/>
    <w:rPr>
      <w:color w:val="0000FF"/>
      <w:u w:val="single"/>
    </w:rPr>
  </w:style>
  <w:style w:type="character" w:styleId="a5">
    <w:name w:val="Unresolved Mention"/>
    <w:uiPriority w:val="99"/>
    <w:semiHidden/>
    <w:unhideWhenUsed/>
    <w:rsid w:val="00E9628A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038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0381B"/>
    <w:rPr>
      <w:rFonts w:ascii="Arial" w:eastAsia="ＭＳ ゴシック" w:hAnsi="Arial"/>
      <w:kern w:val="2"/>
      <w:sz w:val="18"/>
      <w:szCs w:val="22"/>
    </w:rPr>
  </w:style>
  <w:style w:type="paragraph" w:styleId="a8">
    <w:name w:val="footer"/>
    <w:basedOn w:val="a"/>
    <w:link w:val="a9"/>
    <w:uiPriority w:val="99"/>
    <w:unhideWhenUsed/>
    <w:rsid w:val="003038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0381B"/>
    <w:rPr>
      <w:rFonts w:ascii="Arial" w:eastAsia="ＭＳ ゴシック" w:hAnsi="Arial"/>
      <w:kern w:val="2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n\Documents\&#12486;&#12531;&#12503;&#12524;&#12540;&#12488;&#39006;\Kawai&#27161;&#28310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Kawai標準</Template>
  <TotalTime>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Links>
    <vt:vector size="6" baseType="variant">
      <vt:variant>
        <vt:i4>3473491</vt:i4>
      </vt:variant>
      <vt:variant>
        <vt:i4>0</vt:i4>
      </vt:variant>
      <vt:variant>
        <vt:i4>0</vt:i4>
      </vt:variant>
      <vt:variant>
        <vt:i4>5</vt:i4>
      </vt:variant>
      <vt:variant>
        <vt:lpwstr>mailto:jimukyoku-neji@jfri.jp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</dc:creator>
  <cp:lastModifiedBy>光 古田</cp:lastModifiedBy>
  <cp:revision>3</cp:revision>
  <cp:lastPrinted>2022-10-21T00:59:00Z</cp:lastPrinted>
  <dcterms:created xsi:type="dcterms:W3CDTF">2025-02-20T06:35:00Z</dcterms:created>
  <dcterms:modified xsi:type="dcterms:W3CDTF">2026-04-02T06:47:00Z</dcterms:modified>
</cp:coreProperties>
</file>